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700"/>
        <w:gridCol w:w="720"/>
        <w:gridCol w:w="9350"/>
      </w:tblGrid>
      <w:tr w:rsidR="001B2ABD" w:rsidTr="00262EF1">
        <w:trPr>
          <w:trHeight w:val="4410"/>
        </w:trPr>
        <w:tc>
          <w:tcPr>
            <w:tcW w:w="3700" w:type="dxa"/>
            <w:vAlign w:val="bottom"/>
          </w:tcPr>
          <w:p w:rsidR="001B2ABD" w:rsidRDefault="00A83B2F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</w:r>
            <w:r>
              <w:rPr>
                <w:noProof/>
                <w:lang w:eastAsia="en-US"/>
              </w:rPr>
              <w:pict>
                <v:oval id="Oval 2" o:spid="_x0000_s1026" alt="Title: Professional Headshot of Man" style="width:167.15pt;height:167.15pt;visibility:visible;mso-position-horizontal-relative:char;mso-position-vertical-relative:lin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" strokecolor="#94b6d2 [3204]" strokeweight="5pt">
                  <v:fill r:id="rId9" o:title="JEENA" recolor="t" rotate="t" type="frame"/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</w:tc>
        <w:tc>
          <w:tcPr>
            <w:tcW w:w="9350" w:type="dxa"/>
            <w:vAlign w:val="bottom"/>
          </w:tcPr>
          <w:p w:rsidR="001B2ABD" w:rsidRPr="00E2403D" w:rsidRDefault="002617AE" w:rsidP="001B2ABD">
            <w:pPr>
              <w:pStyle w:val="Titl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jeena james</w:t>
            </w:r>
          </w:p>
          <w:p w:rsidR="001B2ABD" w:rsidRDefault="00E2403D" w:rsidP="00E2403D">
            <w:pPr>
              <w:pStyle w:val="Subtitle"/>
            </w:pPr>
            <w:r w:rsidRPr="006E4473">
              <w:rPr>
                <w:spacing w:val="15"/>
                <w:w w:val="78"/>
              </w:rPr>
              <w:t>Assistant Professo</w:t>
            </w:r>
            <w:r w:rsidRPr="006E4473">
              <w:rPr>
                <w:spacing w:val="105"/>
                <w:w w:val="78"/>
              </w:rPr>
              <w:t>r</w:t>
            </w:r>
          </w:p>
        </w:tc>
      </w:tr>
      <w:tr w:rsidR="001B2ABD" w:rsidTr="00262EF1">
        <w:trPr>
          <w:trHeight w:val="4752"/>
        </w:trPr>
        <w:tc>
          <w:tcPr>
            <w:tcW w:w="3700" w:type="dxa"/>
          </w:tcPr>
          <w:sdt>
            <w:sdtPr>
              <w:id w:val="-1711873194"/>
              <w:placeholder>
                <w:docPart w:val="D3E83D99B0B14A08885E8241C8D8A3B1"/>
              </w:placeholder>
              <w:temporary/>
              <w:showingPlcHdr/>
            </w:sdtPr>
            <w:sdtContent>
              <w:p w:rsidR="001B2ABD" w:rsidRDefault="00036450" w:rsidP="002617AE">
                <w:pPr>
                  <w:pStyle w:val="Heading3"/>
                  <w:jc w:val="center"/>
                </w:pPr>
                <w:r w:rsidRPr="002617AE">
                  <w:rPr>
                    <w:rFonts w:ascii="Arial Black" w:hAnsi="Arial Black" w:cs="Times New Roman"/>
                    <w:i/>
                    <w:sz w:val="20"/>
                    <w:szCs w:val="20"/>
                    <w:u w:val="single"/>
                  </w:rPr>
                  <w:t>Profile</w:t>
                </w:r>
              </w:p>
            </w:sdtContent>
          </w:sdt>
          <w:p w:rsidR="002617AE" w:rsidRDefault="002617AE" w:rsidP="002617AE">
            <w:pPr>
              <w:pStyle w:val="Heading3"/>
              <w:rPr>
                <w:rFonts w:asciiTheme="minorHAnsi" w:eastAsiaTheme="minorEastAsia" w:hAnsiTheme="minorHAnsi" w:cstheme="minorBidi"/>
                <w:b w:val="0"/>
                <w:bCs/>
                <w:color w:val="auto"/>
              </w:rPr>
            </w:pPr>
            <w:r>
              <w:t>DATE OF BIRTH</w:t>
            </w:r>
          </w:p>
          <w:p w:rsidR="00036450" w:rsidRPr="002617AE" w:rsidRDefault="00BB3269" w:rsidP="00036450">
            <w:pPr>
              <w:rPr>
                <w:b/>
                <w:sz w:val="20"/>
                <w:szCs w:val="20"/>
              </w:rPr>
            </w:pPr>
            <w:r w:rsidRPr="002617AE">
              <w:rPr>
                <w:b/>
                <w:sz w:val="20"/>
                <w:szCs w:val="20"/>
              </w:rPr>
              <w:t xml:space="preserve">May 30, 1993 </w:t>
            </w:r>
          </w:p>
          <w:sdt>
            <w:sdtPr>
              <w:id w:val="-1954003311"/>
              <w:placeholder>
                <w:docPart w:val="C4DED0BAF91844F2AAD6A4A937C2A759"/>
              </w:placeholder>
              <w:temporary/>
              <w:showingPlcHdr/>
            </w:sdtPr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C62D426DAC6248A78007B1B020DB193A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BB3269" w:rsidRDefault="00A97F3E" w:rsidP="00BB3269">
            <w:r>
              <w:t>+91</w:t>
            </w:r>
            <w:r w:rsidR="00BB3269">
              <w:t>974769423</w:t>
            </w:r>
            <w:r w:rsidR="00A156D1">
              <w:t>7</w:t>
            </w:r>
          </w:p>
          <w:p w:rsidR="004D3011" w:rsidRDefault="004D3011" w:rsidP="004D3011"/>
          <w:sdt>
            <w:sdtPr>
              <w:id w:val="-240260293"/>
              <w:placeholder>
                <w:docPart w:val="07740441EBBC4326BEC42C792FAC8EF8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2617AE" w:rsidRDefault="00A83B2F" w:rsidP="004D3011">
            <w:hyperlink r:id="rId10" w:history="1">
              <w:r w:rsidR="002617AE" w:rsidRPr="00576280">
                <w:rPr>
                  <w:rStyle w:val="Hyperlink"/>
                </w:rPr>
                <w:t>jeenamolu1993@gmail.com</w:t>
              </w:r>
            </w:hyperlink>
          </w:p>
          <w:p w:rsidR="002617AE" w:rsidRDefault="002617AE" w:rsidP="002617AE">
            <w:pPr>
              <w:pStyle w:val="Heading3"/>
              <w:rPr>
                <w:rFonts w:asciiTheme="minorHAnsi" w:eastAsiaTheme="minorEastAsia" w:hAnsiTheme="minorHAnsi" w:cstheme="minorBidi"/>
                <w:b w:val="0"/>
                <w:bCs/>
                <w:color w:val="auto"/>
              </w:rPr>
            </w:pPr>
            <w:r>
              <w:t>ADDRESS</w:t>
            </w:r>
          </w:p>
          <w:p w:rsidR="002617AE" w:rsidRDefault="002617AE" w:rsidP="002617AE">
            <w:r>
              <w:t>Padinjarekkarayil (H)</w:t>
            </w:r>
          </w:p>
          <w:p w:rsidR="002617AE" w:rsidRDefault="002617AE" w:rsidP="004D3011">
            <w:r>
              <w:t xml:space="preserve">Murickassery P.O. </w:t>
            </w:r>
          </w:p>
          <w:p w:rsidR="002617AE" w:rsidRDefault="002617AE" w:rsidP="004D3011">
            <w:r>
              <w:t>Murickassery</w:t>
            </w:r>
          </w:p>
          <w:p w:rsidR="002617AE" w:rsidRDefault="002617AE" w:rsidP="004D3011">
            <w:r>
              <w:t>Idukki -685604</w:t>
            </w:r>
          </w:p>
          <w:p w:rsidR="002617AE" w:rsidRDefault="002617AE" w:rsidP="002617AE">
            <w:pPr>
              <w:pStyle w:val="Heading3"/>
            </w:pPr>
            <w:r>
              <w:t>Personal Information</w:t>
            </w:r>
          </w:p>
          <w:p w:rsidR="002617AE" w:rsidRDefault="002617AE" w:rsidP="002617AE">
            <w:r>
              <w:t>Marital Status :Married</w:t>
            </w:r>
          </w:p>
          <w:p w:rsidR="002617AE" w:rsidRDefault="002617AE" w:rsidP="002617AE">
            <w:r>
              <w:t xml:space="preserve">Religion : R.C.S.C, Christian </w:t>
            </w:r>
          </w:p>
          <w:p w:rsidR="002617AE" w:rsidRPr="002617AE" w:rsidRDefault="002617AE" w:rsidP="002617AE">
            <w:r>
              <w:t>Spouse Name : Jobit Kuriakose</w:t>
            </w:r>
          </w:p>
          <w:p w:rsidR="004D3011" w:rsidRPr="00CB0055" w:rsidRDefault="00A83B2F" w:rsidP="002617AE">
            <w:pPr>
              <w:pStyle w:val="Heading3"/>
            </w:pPr>
            <w:sdt>
              <w:sdtPr>
                <w:id w:val="-1444214663"/>
                <w:placeholder>
                  <w:docPart w:val="E2F87E9B9BDE4500A8903DE399ED4DEB"/>
                </w:placeholder>
                <w:temporary/>
                <w:showingPlcHdr/>
              </w:sdtPr>
              <w:sdtContent>
                <w:r w:rsidR="002462E3" w:rsidRPr="00CB0055">
                  <w:t>Hobbies</w:t>
                </w:r>
              </w:sdtContent>
            </w:sdt>
            <w:r w:rsidR="002617AE">
              <w:t xml:space="preserve"> </w:t>
            </w:r>
          </w:p>
          <w:p w:rsidR="004D3011" w:rsidRDefault="00BB3269" w:rsidP="004D3011">
            <w:r>
              <w:t>Cooking</w:t>
            </w:r>
          </w:p>
          <w:p w:rsidR="004D3011" w:rsidRDefault="00BB3269" w:rsidP="004D3011">
            <w:r>
              <w:t>Get and Update knowledge</w:t>
            </w:r>
          </w:p>
          <w:p w:rsidR="004D3011" w:rsidRDefault="00A156D1" w:rsidP="004D3011">
            <w:r>
              <w:t>Reading</w:t>
            </w:r>
          </w:p>
          <w:p w:rsidR="004D3011" w:rsidRPr="004D3011" w:rsidRDefault="00A156D1" w:rsidP="00A156D1">
            <w:r>
              <w:t>Social media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9350" w:type="dxa"/>
          </w:tcPr>
          <w:sdt>
            <w:sdtPr>
              <w:id w:val="1049110328"/>
              <w:placeholder>
                <w:docPart w:val="61CA41CBAE844A2CA3DFB185E1DAB8DD"/>
              </w:placeholder>
              <w:temporary/>
              <w:showingPlcHdr/>
            </w:sdtPr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E2403D" w:rsidRPr="002462E3" w:rsidRDefault="00E2403D" w:rsidP="00B359E4">
            <w:pPr>
              <w:pStyle w:val="Heading4"/>
              <w:rPr>
                <w:u w:val="single"/>
              </w:rPr>
            </w:pPr>
            <w:r w:rsidRPr="002462E3">
              <w:rPr>
                <w:u w:val="single"/>
              </w:rPr>
              <w:t>High School</w:t>
            </w:r>
          </w:p>
          <w:p w:rsidR="00036450" w:rsidRPr="00036450" w:rsidRDefault="00E2403D" w:rsidP="00B359E4">
            <w:pPr>
              <w:pStyle w:val="Heading4"/>
            </w:pPr>
            <w:r>
              <w:t>CMHS, Mankadavu</w:t>
            </w:r>
          </w:p>
          <w:p w:rsidR="00E2403D" w:rsidRPr="00E2403D" w:rsidRDefault="00E2403D" w:rsidP="00E2403D">
            <w:pPr>
              <w:pStyle w:val="Date"/>
            </w:pPr>
            <w:r>
              <w:t>2005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2008</w:t>
            </w:r>
          </w:p>
          <w:p w:rsidR="004D3011" w:rsidRDefault="00E2403D" w:rsidP="00036450">
            <w:r>
              <w:t>SSLC,72 Percentage Mark</w:t>
            </w:r>
          </w:p>
          <w:p w:rsidR="00036450" w:rsidRDefault="00036450" w:rsidP="00036450"/>
          <w:p w:rsidR="00036450" w:rsidRPr="002462E3" w:rsidRDefault="00E2403D" w:rsidP="00B359E4">
            <w:pPr>
              <w:pStyle w:val="Heading4"/>
              <w:rPr>
                <w:u w:val="single"/>
              </w:rPr>
            </w:pPr>
            <w:r w:rsidRPr="002462E3">
              <w:rPr>
                <w:u w:val="single"/>
              </w:rPr>
              <w:t>Higher Secondary School</w:t>
            </w:r>
          </w:p>
          <w:p w:rsidR="00E2403D" w:rsidRPr="00E2403D" w:rsidRDefault="00E2403D" w:rsidP="00E2403D">
            <w:pPr>
              <w:rPr>
                <w:b/>
              </w:rPr>
            </w:pPr>
            <w:r w:rsidRPr="00E2403D">
              <w:rPr>
                <w:b/>
              </w:rPr>
              <w:t>Fathima Matha higher secondary school , Koombanpara</w:t>
            </w:r>
          </w:p>
          <w:p w:rsidR="00036450" w:rsidRPr="00B359E4" w:rsidRDefault="00E2403D" w:rsidP="00B359E4">
            <w:pPr>
              <w:pStyle w:val="Date"/>
            </w:pPr>
            <w:r>
              <w:t>2008</w:t>
            </w:r>
            <w:r w:rsidR="00036450" w:rsidRPr="00B359E4">
              <w:t xml:space="preserve"> - </w:t>
            </w:r>
            <w:r>
              <w:t>2010</w:t>
            </w:r>
          </w:p>
          <w:p w:rsidR="00036450" w:rsidRDefault="00874A01" w:rsidP="00036450">
            <w:r>
              <w:t>HSS exam  commerce , 72 Percentage Mark</w:t>
            </w:r>
          </w:p>
          <w:p w:rsidR="00874A01" w:rsidRDefault="00874A01" w:rsidP="00036450"/>
          <w:p w:rsidR="00874A01" w:rsidRPr="002462E3" w:rsidRDefault="00874A01" w:rsidP="00874A01">
            <w:pPr>
              <w:rPr>
                <w:b/>
                <w:u w:val="single"/>
              </w:rPr>
            </w:pPr>
            <w:r w:rsidRPr="002462E3">
              <w:rPr>
                <w:b/>
                <w:u w:val="single"/>
              </w:rPr>
              <w:t>Graduation</w:t>
            </w:r>
          </w:p>
          <w:p w:rsidR="00262EF1" w:rsidRPr="00874A01" w:rsidRDefault="00262EF1" w:rsidP="00262EF1">
            <w:pPr>
              <w:pStyle w:val="Date"/>
              <w:rPr>
                <w:b/>
              </w:rPr>
            </w:pPr>
            <w:r>
              <w:rPr>
                <w:b/>
              </w:rPr>
              <w:t>Mar Sleeva</w:t>
            </w:r>
            <w:r w:rsidRPr="00874A01">
              <w:rPr>
                <w:b/>
              </w:rPr>
              <w:t xml:space="preserve"> College, Murickassery </w:t>
            </w:r>
          </w:p>
          <w:p w:rsidR="00874A01" w:rsidRDefault="00874A01" w:rsidP="00874A01">
            <w:pPr>
              <w:pStyle w:val="Date"/>
            </w:pPr>
            <w:r>
              <w:t>2010</w:t>
            </w:r>
            <w:r w:rsidRPr="00B359E4">
              <w:t xml:space="preserve"> - </w:t>
            </w:r>
            <w:r>
              <w:t>2013</w:t>
            </w:r>
          </w:p>
          <w:p w:rsidR="00036450" w:rsidRDefault="00874A01" w:rsidP="00874A01">
            <w:r>
              <w:t xml:space="preserve">MG university  B.com </w:t>
            </w:r>
            <w:r w:rsidR="00FD55C7">
              <w:t>(computer</w:t>
            </w:r>
            <w:r>
              <w:t>), 68 Percentage Mark</w:t>
            </w:r>
          </w:p>
          <w:p w:rsidR="00874A01" w:rsidRDefault="00874A01" w:rsidP="00874A01"/>
          <w:p w:rsidR="00874A01" w:rsidRPr="002462E3" w:rsidRDefault="00874A01" w:rsidP="00874A01">
            <w:pPr>
              <w:rPr>
                <w:b/>
                <w:u w:val="single"/>
              </w:rPr>
            </w:pPr>
            <w:r w:rsidRPr="002462E3">
              <w:rPr>
                <w:b/>
                <w:u w:val="single"/>
              </w:rPr>
              <w:t>Post Graduation</w:t>
            </w:r>
          </w:p>
          <w:p w:rsidR="00874A01" w:rsidRPr="00874A01" w:rsidRDefault="00874A01" w:rsidP="00874A01">
            <w:pPr>
              <w:pStyle w:val="Date"/>
              <w:rPr>
                <w:b/>
              </w:rPr>
            </w:pPr>
            <w:r>
              <w:rPr>
                <w:b/>
              </w:rPr>
              <w:t>Mar Sleeva</w:t>
            </w:r>
            <w:r w:rsidRPr="00874A01">
              <w:rPr>
                <w:b/>
              </w:rPr>
              <w:t xml:space="preserve"> College, Murickassery </w:t>
            </w:r>
          </w:p>
          <w:p w:rsidR="00874A01" w:rsidRDefault="00874A01" w:rsidP="00262EF1">
            <w:pPr>
              <w:pStyle w:val="Date"/>
              <w:tabs>
                <w:tab w:val="left" w:pos="2200"/>
              </w:tabs>
            </w:pPr>
            <w:r>
              <w:t>2013</w:t>
            </w:r>
            <w:r w:rsidRPr="00B359E4">
              <w:t xml:space="preserve"> - </w:t>
            </w:r>
            <w:r>
              <w:t>2015</w:t>
            </w:r>
            <w:r w:rsidR="00262EF1">
              <w:tab/>
            </w:r>
          </w:p>
          <w:p w:rsidR="00874A01" w:rsidRDefault="00874A01" w:rsidP="00874A01">
            <w:r>
              <w:t>MG university  M.com , B+ grade</w:t>
            </w:r>
          </w:p>
          <w:p w:rsidR="002617AE" w:rsidRDefault="002617AE" w:rsidP="00874A01"/>
          <w:sdt>
            <w:sdtPr>
              <w:id w:val="1001553383"/>
              <w:placeholder>
                <w:docPart w:val="36245B67C8454592B4665A70C4CBB4D5"/>
              </w:placeholder>
              <w:temporary/>
              <w:showingPlcHdr/>
            </w:sdtPr>
            <w:sdtContent>
              <w:p w:rsidR="00874A01" w:rsidRPr="002617AE" w:rsidRDefault="002617AE" w:rsidP="002617AE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t>WORK EXPERIENCE</w:t>
                </w:r>
              </w:p>
            </w:sdtContent>
          </w:sdt>
          <w:p w:rsidR="00036450" w:rsidRDefault="00BB3269" w:rsidP="00B359E4">
            <w:pPr>
              <w:pStyle w:val="Heading4"/>
              <w:rPr>
                <w:bCs/>
              </w:rPr>
            </w:pPr>
            <w:r>
              <w:t>Assistant Professor,Carmelgiri College Adimaly</w:t>
            </w:r>
          </w:p>
          <w:p w:rsidR="004D3011" w:rsidRDefault="002462E3" w:rsidP="002462E3">
            <w:pPr>
              <w:pStyle w:val="Date"/>
            </w:pPr>
            <w:r>
              <w:t>Since</w:t>
            </w:r>
            <w:r w:rsidR="00BB3269">
              <w:t xml:space="preserve"> 2015</w:t>
            </w:r>
          </w:p>
          <w:sdt>
            <w:sdtPr>
              <w:id w:val="1669594239"/>
              <w:placeholder>
                <w:docPart w:val="71466C1B62EA40ECB768F87B8DFB575B"/>
              </w:placeholder>
              <w:temporary/>
              <w:showingPlcHdr/>
            </w:sdtPr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eastAsia="en-US"/>
              </w:rPr>
              <w:drawing>
                <wp:inline distT="0" distB="0" distL="0" distR="0">
                  <wp:extent cx="6372000" cy="12600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43117B" w:rsidRDefault="00155A30" w:rsidP="000C45FF">
      <w:pPr>
        <w:tabs>
          <w:tab w:val="left" w:pos="990"/>
        </w:tabs>
      </w:pPr>
    </w:p>
    <w:p w:rsidR="001B6F31" w:rsidRDefault="001B6F31" w:rsidP="001B6F31">
      <w:pPr>
        <w:tabs>
          <w:tab w:val="left" w:pos="2610"/>
        </w:tabs>
      </w:pPr>
      <w:r>
        <w:tab/>
      </w:r>
    </w:p>
    <w:p w:rsidR="001B6F31" w:rsidRPr="001B6F31" w:rsidRDefault="001B6F31" w:rsidP="001B6F31">
      <w:pPr>
        <w:tabs>
          <w:tab w:val="left" w:pos="3195"/>
        </w:tabs>
        <w:ind w:hanging="2"/>
        <w:rPr>
          <w:u w:val="single"/>
        </w:rPr>
      </w:pPr>
      <w:r>
        <w:tab/>
      </w:r>
      <w:r w:rsidR="00864673">
        <w:rPr>
          <w:b/>
          <w:u w:val="single"/>
        </w:rPr>
        <w:t>SEMINARS/WEBINARS AND WORKSHOPES ATTENDED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1. Research</w:t>
      </w:r>
      <w:r w:rsidR="001B6F31">
        <w:t xml:space="preserve"> paper writing and journal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2. National</w:t>
      </w:r>
      <w:r w:rsidR="001B6F31">
        <w:t xml:space="preserve"> Webinar on </w:t>
      </w:r>
      <w:r>
        <w:t>COMMUNICATION: HURDLES</w:t>
      </w:r>
      <w:r w:rsidR="001B6F31">
        <w:t xml:space="preserve"> AND HACKS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3. Effective</w:t>
      </w:r>
      <w:r w:rsidR="001B6F31">
        <w:t xml:space="preserve"> classroom management strategies </w:t>
      </w:r>
      <w:r>
        <w:t>required</w:t>
      </w:r>
      <w:r w:rsidR="001B6F31">
        <w:t xml:space="preserve"> in teaching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4. National</w:t>
      </w:r>
      <w:r w:rsidR="001B6F31">
        <w:t xml:space="preserve"> Webinar on EWS RESERVATION 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5. Webinar</w:t>
      </w:r>
      <w:r w:rsidR="001B6F31">
        <w:t xml:space="preserve"> on Teaching during </w:t>
      </w:r>
      <w:r>
        <w:t>pandemic:</w:t>
      </w:r>
      <w:r w:rsidR="001B6F31">
        <w:t xml:space="preserve"> Possibilities and Challenges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6. Webinar</w:t>
      </w:r>
      <w:r w:rsidR="001B6F31">
        <w:t xml:space="preserve"> on Research and Publication Ethics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7. Workshop</w:t>
      </w:r>
      <w:r w:rsidR="001B6F31">
        <w:t xml:space="preserve"> on NAAC ACCREDITION 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8. Webinar</w:t>
      </w:r>
      <w:r w:rsidR="001B6F31">
        <w:t xml:space="preserve"> on “SUCCESS MANTRA DURING COVID-19 PANDEMIC”</w:t>
      </w:r>
    </w:p>
    <w:p w:rsidR="001B6F31" w:rsidRDefault="006E4473" w:rsidP="006E4473">
      <w:pPr>
        <w:tabs>
          <w:tab w:val="left" w:pos="3195"/>
        </w:tabs>
        <w:spacing w:line="360" w:lineRule="auto"/>
        <w:ind w:hanging="2"/>
      </w:pPr>
      <w:r>
        <w:t>9. Faculty</w:t>
      </w:r>
      <w:r w:rsidR="001B6F31">
        <w:t xml:space="preserve"> development programme on Investors Awareness”</w:t>
      </w:r>
    </w:p>
    <w:p w:rsidR="001B6F31" w:rsidRDefault="001B6F31" w:rsidP="006E4473">
      <w:pPr>
        <w:tabs>
          <w:tab w:val="left" w:pos="3195"/>
        </w:tabs>
        <w:spacing w:line="360" w:lineRule="auto"/>
        <w:ind w:hanging="2"/>
      </w:pPr>
      <w:r>
        <w:t>10</w:t>
      </w:r>
      <w:r w:rsidR="006E4473">
        <w:t>. National</w:t>
      </w:r>
      <w:r>
        <w:t xml:space="preserve"> Webinar on REFERENCE MANAGEMENT SYSTEM</w:t>
      </w:r>
    </w:p>
    <w:p w:rsidR="001B6F31" w:rsidRDefault="001B6F31" w:rsidP="006E4473">
      <w:pPr>
        <w:tabs>
          <w:tab w:val="left" w:pos="3195"/>
        </w:tabs>
        <w:spacing w:line="360" w:lineRule="auto"/>
        <w:ind w:hanging="2"/>
      </w:pPr>
      <w:r>
        <w:t>11</w:t>
      </w:r>
      <w:r w:rsidR="006E4473">
        <w:t>. Webinar</w:t>
      </w:r>
      <w:r>
        <w:t xml:space="preserve"> on” Digital Marketing”</w:t>
      </w:r>
    </w:p>
    <w:p w:rsidR="001B6F31" w:rsidRDefault="001B6F31" w:rsidP="006E4473">
      <w:pPr>
        <w:tabs>
          <w:tab w:val="left" w:pos="3195"/>
        </w:tabs>
        <w:spacing w:line="360" w:lineRule="auto"/>
        <w:ind w:hanging="2"/>
      </w:pPr>
      <w:r>
        <w:rPr>
          <w:b/>
        </w:rPr>
        <w:tab/>
      </w:r>
    </w:p>
    <w:p w:rsidR="001B6F31" w:rsidRDefault="001B6F31" w:rsidP="006E4473">
      <w:pPr>
        <w:tabs>
          <w:tab w:val="left" w:pos="4995"/>
        </w:tabs>
        <w:spacing w:line="360" w:lineRule="auto"/>
      </w:pPr>
    </w:p>
    <w:sectPr w:rsidR="001B6F31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30" w:rsidRDefault="00155A30" w:rsidP="000C45FF">
      <w:r>
        <w:separator/>
      </w:r>
    </w:p>
  </w:endnote>
  <w:endnote w:type="continuationSeparator" w:id="1">
    <w:p w:rsidR="00155A30" w:rsidRDefault="00155A30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30" w:rsidRDefault="00155A30" w:rsidP="000C45FF">
      <w:r>
        <w:separator/>
      </w:r>
    </w:p>
  </w:footnote>
  <w:footnote w:type="continuationSeparator" w:id="1">
    <w:p w:rsidR="00155A30" w:rsidRDefault="00155A30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368E"/>
    <w:rsid w:val="00036450"/>
    <w:rsid w:val="00094499"/>
    <w:rsid w:val="000C45FF"/>
    <w:rsid w:val="000E3FD1"/>
    <w:rsid w:val="00112054"/>
    <w:rsid w:val="001525E1"/>
    <w:rsid w:val="00155A30"/>
    <w:rsid w:val="00180329"/>
    <w:rsid w:val="0019001F"/>
    <w:rsid w:val="001A74A5"/>
    <w:rsid w:val="001B02FF"/>
    <w:rsid w:val="001B2ABD"/>
    <w:rsid w:val="001B6F31"/>
    <w:rsid w:val="001E0391"/>
    <w:rsid w:val="001E1759"/>
    <w:rsid w:val="001E6EDE"/>
    <w:rsid w:val="001F1ECC"/>
    <w:rsid w:val="002400EB"/>
    <w:rsid w:val="0024062E"/>
    <w:rsid w:val="002462E3"/>
    <w:rsid w:val="00256CF7"/>
    <w:rsid w:val="002617AE"/>
    <w:rsid w:val="00262EF1"/>
    <w:rsid w:val="00281FD5"/>
    <w:rsid w:val="002A075D"/>
    <w:rsid w:val="0030481B"/>
    <w:rsid w:val="003156FC"/>
    <w:rsid w:val="003254B5"/>
    <w:rsid w:val="0037121F"/>
    <w:rsid w:val="003935F9"/>
    <w:rsid w:val="003A6B7D"/>
    <w:rsid w:val="003B06CA"/>
    <w:rsid w:val="004071FC"/>
    <w:rsid w:val="00445947"/>
    <w:rsid w:val="004813B3"/>
    <w:rsid w:val="00496591"/>
    <w:rsid w:val="004C63E4"/>
    <w:rsid w:val="004D3011"/>
    <w:rsid w:val="004D552F"/>
    <w:rsid w:val="005262AC"/>
    <w:rsid w:val="0054120A"/>
    <w:rsid w:val="005E39D5"/>
    <w:rsid w:val="00600670"/>
    <w:rsid w:val="0062123A"/>
    <w:rsid w:val="00646E75"/>
    <w:rsid w:val="006771D0"/>
    <w:rsid w:val="006E4473"/>
    <w:rsid w:val="0071476D"/>
    <w:rsid w:val="00715FCB"/>
    <w:rsid w:val="00743101"/>
    <w:rsid w:val="007775E1"/>
    <w:rsid w:val="007867A0"/>
    <w:rsid w:val="007927F5"/>
    <w:rsid w:val="00802CA0"/>
    <w:rsid w:val="00835D9F"/>
    <w:rsid w:val="00864673"/>
    <w:rsid w:val="00874A01"/>
    <w:rsid w:val="009260CD"/>
    <w:rsid w:val="00952C25"/>
    <w:rsid w:val="00A05A78"/>
    <w:rsid w:val="00A156D1"/>
    <w:rsid w:val="00A2118D"/>
    <w:rsid w:val="00A83B2F"/>
    <w:rsid w:val="00A97F3E"/>
    <w:rsid w:val="00AA0E5D"/>
    <w:rsid w:val="00AD76E2"/>
    <w:rsid w:val="00B20152"/>
    <w:rsid w:val="00B346AB"/>
    <w:rsid w:val="00B359E4"/>
    <w:rsid w:val="00B57D98"/>
    <w:rsid w:val="00B70850"/>
    <w:rsid w:val="00BA368E"/>
    <w:rsid w:val="00BB3269"/>
    <w:rsid w:val="00C066B6"/>
    <w:rsid w:val="00C37BA1"/>
    <w:rsid w:val="00C4674C"/>
    <w:rsid w:val="00C506CF"/>
    <w:rsid w:val="00C72BED"/>
    <w:rsid w:val="00C9578B"/>
    <w:rsid w:val="00CB0055"/>
    <w:rsid w:val="00CD3BC2"/>
    <w:rsid w:val="00D2522B"/>
    <w:rsid w:val="00D37ADC"/>
    <w:rsid w:val="00D422DE"/>
    <w:rsid w:val="00D5459D"/>
    <w:rsid w:val="00DA1F4D"/>
    <w:rsid w:val="00DC2071"/>
    <w:rsid w:val="00DD172A"/>
    <w:rsid w:val="00DD61A6"/>
    <w:rsid w:val="00E2403D"/>
    <w:rsid w:val="00E25A26"/>
    <w:rsid w:val="00E4381A"/>
    <w:rsid w:val="00E55D74"/>
    <w:rsid w:val="00E6039E"/>
    <w:rsid w:val="00F60274"/>
    <w:rsid w:val="00F77FB9"/>
    <w:rsid w:val="00FB068F"/>
    <w:rsid w:val="00FD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semiHidden="0" w:uiPriority="1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enamolu1993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GIRI\AppData\Roaming\Microsoft\Templates\Bold%20modern%20resum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32588963963964118"/>
          <c:y val="0"/>
          <c:w val="0.64474170599170744"/>
          <c:h val="0.97755511811023543"/>
        </c:manualLayout>
      </c:layout>
      <c:barChart>
        <c:barDir val="bar"/>
        <c:grouping val="clustered"/>
        <c:ser>
          <c:idx val="1"/>
          <c:order val="1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cat>
            <c:strRef>
              <c:f>Sheet1!$A$2:$A$6</c:f>
              <c:strCache>
                <c:ptCount val="5"/>
                <c:pt idx="0">
                  <c:v>Excellent communication skills</c:v>
                </c:pt>
                <c:pt idx="1">
                  <c:v>Strong analytical and logical skills</c:v>
                </c:pt>
                <c:pt idx="2">
                  <c:v>Modern digital classroom skills</c:v>
                </c:pt>
                <c:pt idx="3">
                  <c:v>Ability in clarifying the doubts</c:v>
                </c:pt>
                <c:pt idx="4">
                  <c:v>Excellent interpersonal skills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0.95000000000000051</c:v>
                </c:pt>
                <c:pt idx="1">
                  <c:v>0.85000000000000053</c:v>
                </c:pt>
                <c:pt idx="2">
                  <c:v>0.55000000000000004</c:v>
                </c:pt>
                <c:pt idx="3">
                  <c:v>0.8</c:v>
                </c:pt>
                <c:pt idx="4">
                  <c:v>0.4</c:v>
                </c:pt>
              </c:numCache>
            </c:numRef>
          </c:val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Excellent communication skills</c:v>
                </c:pt>
                <c:pt idx="1">
                  <c:v>Strong analytical and logical skills</c:v>
                </c:pt>
                <c:pt idx="2">
                  <c:v>Modern digital classroom skills</c:v>
                </c:pt>
                <c:pt idx="3">
                  <c:v>Ability in clarifying the doubts</c:v>
                </c:pt>
                <c:pt idx="4">
                  <c:v>Excellent interpersonal skills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0.95000000000000051</c:v>
                </c:pt>
                <c:pt idx="1">
                  <c:v>0.85000000000000053</c:v>
                </c:pt>
                <c:pt idx="2">
                  <c:v>0.55000000000000004</c:v>
                </c:pt>
                <c:pt idx="3">
                  <c:v>0.8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gapWidth val="78"/>
        <c:overlap val="60"/>
        <c:axId val="72771456"/>
        <c:axId val="72772992"/>
      </c:barChart>
      <c:catAx>
        <c:axId val="72771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72992"/>
        <c:crosses val="autoZero"/>
        <c:auto val="1"/>
        <c:lblAlgn val="ctr"/>
        <c:lblOffset val="100"/>
      </c:catAx>
      <c:valAx>
        <c:axId val="72772992"/>
        <c:scaling>
          <c:orientation val="minMax"/>
          <c:max val="1"/>
        </c:scaling>
        <c:delete val="1"/>
        <c:axPos val="b"/>
        <c:numFmt formatCode="0.00%" sourceLinked="0"/>
        <c:majorTickMark val="none"/>
        <c:tickLblPos val="nextTo"/>
        <c:crossAx val="72771456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E83D99B0B14A08885E8241C8D8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792E-62E1-491F-AA9A-509214D49C10}"/>
      </w:docPartPr>
      <w:docPartBody>
        <w:p w:rsidR="00B662F3" w:rsidRDefault="004C1E5C">
          <w:pPr>
            <w:pStyle w:val="D3E83D99B0B14A08885E8241C8D8A3B1"/>
          </w:pPr>
          <w:r w:rsidRPr="00D5459D">
            <w:t>Profile</w:t>
          </w:r>
        </w:p>
      </w:docPartBody>
    </w:docPart>
    <w:docPart>
      <w:docPartPr>
        <w:name w:val="C4DED0BAF91844F2AAD6A4A937C2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B3E0-0EA3-45B1-BD72-229AAFF2AB25}"/>
      </w:docPartPr>
      <w:docPartBody>
        <w:p w:rsidR="00B662F3" w:rsidRDefault="004C1E5C">
          <w:pPr>
            <w:pStyle w:val="C4DED0BAF91844F2AAD6A4A937C2A759"/>
          </w:pPr>
          <w:r w:rsidRPr="00CB0055">
            <w:t>Contact</w:t>
          </w:r>
        </w:p>
      </w:docPartBody>
    </w:docPart>
    <w:docPart>
      <w:docPartPr>
        <w:name w:val="C62D426DAC6248A78007B1B020DB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E51B-9786-4E5B-AED2-2878EAE27341}"/>
      </w:docPartPr>
      <w:docPartBody>
        <w:p w:rsidR="00B662F3" w:rsidRDefault="004C1E5C">
          <w:pPr>
            <w:pStyle w:val="C62D426DAC6248A78007B1B020DB193A"/>
          </w:pPr>
          <w:r w:rsidRPr="004D3011">
            <w:t>PHONE:</w:t>
          </w:r>
        </w:p>
      </w:docPartBody>
    </w:docPart>
    <w:docPart>
      <w:docPartPr>
        <w:name w:val="07740441EBBC4326BEC42C792FAC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B751-51C2-430E-86FC-4F75BA128A62}"/>
      </w:docPartPr>
      <w:docPartBody>
        <w:p w:rsidR="00B662F3" w:rsidRDefault="004C1E5C">
          <w:pPr>
            <w:pStyle w:val="07740441EBBC4326BEC42C792FAC8EF8"/>
          </w:pPr>
          <w:r w:rsidRPr="004D3011">
            <w:t>EMAIL:</w:t>
          </w:r>
        </w:p>
      </w:docPartBody>
    </w:docPart>
    <w:docPart>
      <w:docPartPr>
        <w:name w:val="61CA41CBAE844A2CA3DFB185E1DA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AAA2-7629-4AEB-9D48-DC6BAEDB3D96}"/>
      </w:docPartPr>
      <w:docPartBody>
        <w:p w:rsidR="00B662F3" w:rsidRDefault="004C1E5C">
          <w:pPr>
            <w:pStyle w:val="61CA41CBAE844A2CA3DFB185E1DAB8DD"/>
          </w:pPr>
          <w:r w:rsidRPr="00036450">
            <w:t>EDUCATION</w:t>
          </w:r>
        </w:p>
      </w:docPartBody>
    </w:docPart>
    <w:docPart>
      <w:docPartPr>
        <w:name w:val="71466C1B62EA40ECB768F87B8DFB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0825-0A2F-482A-9EBC-119BF4F6043C}"/>
      </w:docPartPr>
      <w:docPartBody>
        <w:p w:rsidR="00B662F3" w:rsidRDefault="004C1E5C">
          <w:pPr>
            <w:pStyle w:val="71466C1B62EA40ECB768F87B8DFB575B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36245B67C8454592B4665A70C4CB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0BEB-D48A-4B78-BCE0-7420DFF4F13C}"/>
      </w:docPartPr>
      <w:docPartBody>
        <w:p w:rsidR="006A1132" w:rsidRDefault="00AD72A3" w:rsidP="00AD72A3">
          <w:pPr>
            <w:pStyle w:val="36245B67C8454592B4665A70C4CBB4D5"/>
          </w:pPr>
          <w:r w:rsidRPr="00036450">
            <w:t>WORK EXPERIENCE</w:t>
          </w:r>
        </w:p>
      </w:docPartBody>
    </w:docPart>
    <w:docPart>
      <w:docPartPr>
        <w:name w:val="E2F87E9B9BDE4500A8903DE399ED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300B-42E1-4575-94CA-F34DB1D5B878}"/>
      </w:docPartPr>
      <w:docPartBody>
        <w:p w:rsidR="00187620" w:rsidRDefault="006A1132" w:rsidP="006A1132">
          <w:pPr>
            <w:pStyle w:val="E2F87E9B9BDE4500A8903DE399ED4DEB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1E5C"/>
    <w:rsid w:val="00187620"/>
    <w:rsid w:val="004C1E5C"/>
    <w:rsid w:val="006A1132"/>
    <w:rsid w:val="00734A07"/>
    <w:rsid w:val="00AD72A3"/>
    <w:rsid w:val="00B662F3"/>
    <w:rsid w:val="00C77C2A"/>
    <w:rsid w:val="00CA3A39"/>
    <w:rsid w:val="00D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39"/>
  </w:style>
  <w:style w:type="paragraph" w:styleId="Heading2">
    <w:name w:val="heading 2"/>
    <w:basedOn w:val="Normal"/>
    <w:next w:val="Normal"/>
    <w:link w:val="Heading2Char"/>
    <w:uiPriority w:val="9"/>
    <w:qFormat/>
    <w:rsid w:val="00CA3A3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C8F4D999A41469677046F47A0ACB7">
    <w:name w:val="8ECC8F4D999A41469677046F47A0ACB7"/>
    <w:rsid w:val="00CA3A39"/>
  </w:style>
  <w:style w:type="paragraph" w:customStyle="1" w:styleId="3391B24681E745869A3BD16CCEDCDDF5">
    <w:name w:val="3391B24681E745869A3BD16CCEDCDDF5"/>
    <w:rsid w:val="00CA3A39"/>
  </w:style>
  <w:style w:type="paragraph" w:customStyle="1" w:styleId="D3E83D99B0B14A08885E8241C8D8A3B1">
    <w:name w:val="D3E83D99B0B14A08885E8241C8D8A3B1"/>
    <w:rsid w:val="00CA3A39"/>
  </w:style>
  <w:style w:type="paragraph" w:customStyle="1" w:styleId="B909D0A6FA354C3499C8F1F4295BB578">
    <w:name w:val="B909D0A6FA354C3499C8F1F4295BB578"/>
    <w:rsid w:val="00CA3A39"/>
  </w:style>
  <w:style w:type="paragraph" w:customStyle="1" w:styleId="C4DED0BAF91844F2AAD6A4A937C2A759">
    <w:name w:val="C4DED0BAF91844F2AAD6A4A937C2A759"/>
    <w:rsid w:val="00CA3A39"/>
  </w:style>
  <w:style w:type="paragraph" w:customStyle="1" w:styleId="C62D426DAC6248A78007B1B020DB193A">
    <w:name w:val="C62D426DAC6248A78007B1B020DB193A"/>
    <w:rsid w:val="00CA3A39"/>
  </w:style>
  <w:style w:type="paragraph" w:customStyle="1" w:styleId="1819A06698D54E1EB63881DAA0FCA563">
    <w:name w:val="1819A06698D54E1EB63881DAA0FCA563"/>
    <w:rsid w:val="00CA3A39"/>
  </w:style>
  <w:style w:type="paragraph" w:customStyle="1" w:styleId="8FFEB57AD6344FB49BA9B8CEEC33C189">
    <w:name w:val="8FFEB57AD6344FB49BA9B8CEEC33C189"/>
    <w:rsid w:val="00CA3A39"/>
  </w:style>
  <w:style w:type="paragraph" w:customStyle="1" w:styleId="2462D34659E849A782F5A36D59AC6B08">
    <w:name w:val="2462D34659E849A782F5A36D59AC6B08"/>
    <w:rsid w:val="00CA3A39"/>
  </w:style>
  <w:style w:type="paragraph" w:customStyle="1" w:styleId="07740441EBBC4326BEC42C792FAC8EF8">
    <w:name w:val="07740441EBBC4326BEC42C792FAC8EF8"/>
    <w:rsid w:val="00CA3A39"/>
  </w:style>
  <w:style w:type="character" w:styleId="Hyperlink">
    <w:name w:val="Hyperlink"/>
    <w:basedOn w:val="DefaultParagraphFont"/>
    <w:uiPriority w:val="99"/>
    <w:unhideWhenUsed/>
    <w:rsid w:val="00CA3A39"/>
    <w:rPr>
      <w:color w:val="943634" w:themeColor="accent2" w:themeShade="BF"/>
      <w:u w:val="single"/>
    </w:rPr>
  </w:style>
  <w:style w:type="paragraph" w:customStyle="1" w:styleId="1D794E43F38E4141B9F0F02558BE4615">
    <w:name w:val="1D794E43F38E4141B9F0F02558BE4615"/>
    <w:rsid w:val="00CA3A39"/>
  </w:style>
  <w:style w:type="paragraph" w:customStyle="1" w:styleId="632B7734854C4A5F83F8B4B890B7C96F">
    <w:name w:val="632B7734854C4A5F83F8B4B890B7C96F"/>
    <w:rsid w:val="00CA3A39"/>
  </w:style>
  <w:style w:type="paragraph" w:customStyle="1" w:styleId="389090F3CDFF429D8E72856F3C6E411E">
    <w:name w:val="389090F3CDFF429D8E72856F3C6E411E"/>
    <w:rsid w:val="00CA3A39"/>
  </w:style>
  <w:style w:type="paragraph" w:customStyle="1" w:styleId="ADD11349B5C74668BF0E76D7CDD78B52">
    <w:name w:val="ADD11349B5C74668BF0E76D7CDD78B52"/>
    <w:rsid w:val="00CA3A39"/>
  </w:style>
  <w:style w:type="paragraph" w:customStyle="1" w:styleId="09B05EA582BE48A585F752C5C64AB4DE">
    <w:name w:val="09B05EA582BE48A585F752C5C64AB4DE"/>
    <w:rsid w:val="00CA3A39"/>
  </w:style>
  <w:style w:type="paragraph" w:customStyle="1" w:styleId="251766A1ECB540C3AF7D7251C47588F8">
    <w:name w:val="251766A1ECB540C3AF7D7251C47588F8"/>
    <w:rsid w:val="00CA3A39"/>
  </w:style>
  <w:style w:type="paragraph" w:customStyle="1" w:styleId="61CA41CBAE844A2CA3DFB185E1DAB8DD">
    <w:name w:val="61CA41CBAE844A2CA3DFB185E1DAB8DD"/>
    <w:rsid w:val="00CA3A39"/>
  </w:style>
  <w:style w:type="paragraph" w:customStyle="1" w:styleId="84EF050733EC46E2A771222B0ED076C9">
    <w:name w:val="84EF050733EC46E2A771222B0ED076C9"/>
    <w:rsid w:val="00CA3A39"/>
  </w:style>
  <w:style w:type="paragraph" w:customStyle="1" w:styleId="E670CC33A470451481345AB18624C835">
    <w:name w:val="E670CC33A470451481345AB18624C835"/>
    <w:rsid w:val="00CA3A39"/>
  </w:style>
  <w:style w:type="paragraph" w:customStyle="1" w:styleId="7320FCC1D5CC42408300E4FF8A9CB61F">
    <w:name w:val="7320FCC1D5CC42408300E4FF8A9CB61F"/>
    <w:rsid w:val="00CA3A39"/>
  </w:style>
  <w:style w:type="paragraph" w:customStyle="1" w:styleId="9FF73BEDA2634AAFB5896DE1E7A6B2EE">
    <w:name w:val="9FF73BEDA2634AAFB5896DE1E7A6B2EE"/>
    <w:rsid w:val="00CA3A39"/>
  </w:style>
  <w:style w:type="paragraph" w:customStyle="1" w:styleId="316A0A410B30457ABBF8FC7ACB4D8695">
    <w:name w:val="316A0A410B30457ABBF8FC7ACB4D8695"/>
    <w:rsid w:val="00CA3A39"/>
  </w:style>
  <w:style w:type="paragraph" w:customStyle="1" w:styleId="BE264010316C445ABEF9E66D58B6B572">
    <w:name w:val="BE264010316C445ABEF9E66D58B6B572"/>
    <w:rsid w:val="00CA3A39"/>
  </w:style>
  <w:style w:type="paragraph" w:customStyle="1" w:styleId="AD4D882FA4D944F6BAD46ED8DFF87536">
    <w:name w:val="AD4D882FA4D944F6BAD46ED8DFF87536"/>
    <w:rsid w:val="00CA3A39"/>
  </w:style>
  <w:style w:type="paragraph" w:customStyle="1" w:styleId="A2DD87BB1D2B4EB3BDFE6033002C81F5">
    <w:name w:val="A2DD87BB1D2B4EB3BDFE6033002C81F5"/>
    <w:rsid w:val="00CA3A39"/>
  </w:style>
  <w:style w:type="paragraph" w:customStyle="1" w:styleId="AFEB618AC7C24299A4CE881672646003">
    <w:name w:val="AFEB618AC7C24299A4CE881672646003"/>
    <w:rsid w:val="00CA3A39"/>
  </w:style>
  <w:style w:type="paragraph" w:customStyle="1" w:styleId="9C6F85BB6FBC4F32BF72F9C7A34F4B92">
    <w:name w:val="9C6F85BB6FBC4F32BF72F9C7A34F4B92"/>
    <w:rsid w:val="00CA3A39"/>
  </w:style>
  <w:style w:type="paragraph" w:customStyle="1" w:styleId="1A3F1F2A76FC4561B2A9DFDC266A1A3E">
    <w:name w:val="1A3F1F2A76FC4561B2A9DFDC266A1A3E"/>
    <w:rsid w:val="00CA3A39"/>
  </w:style>
  <w:style w:type="paragraph" w:customStyle="1" w:styleId="790831D50EA346F193FCF2CB6E218702">
    <w:name w:val="790831D50EA346F193FCF2CB6E218702"/>
    <w:rsid w:val="00CA3A39"/>
  </w:style>
  <w:style w:type="paragraph" w:customStyle="1" w:styleId="D724E4F4276B4781AC36C0A34C112293">
    <w:name w:val="D724E4F4276B4781AC36C0A34C112293"/>
    <w:rsid w:val="00CA3A39"/>
  </w:style>
  <w:style w:type="paragraph" w:customStyle="1" w:styleId="F676B9F800C4474E85FF064926DDD600">
    <w:name w:val="F676B9F800C4474E85FF064926DDD600"/>
    <w:rsid w:val="00CA3A39"/>
  </w:style>
  <w:style w:type="paragraph" w:customStyle="1" w:styleId="EA585CCB773B493588A0FA4133885EC7">
    <w:name w:val="EA585CCB773B493588A0FA4133885EC7"/>
    <w:rsid w:val="00CA3A39"/>
  </w:style>
  <w:style w:type="paragraph" w:customStyle="1" w:styleId="F4FE33996C234ABC92260564F292D0D1">
    <w:name w:val="F4FE33996C234ABC92260564F292D0D1"/>
    <w:rsid w:val="00CA3A39"/>
  </w:style>
  <w:style w:type="paragraph" w:customStyle="1" w:styleId="B5909085093740EC92A0DFDBDB80A7F0">
    <w:name w:val="B5909085093740EC92A0DFDBDB80A7F0"/>
    <w:rsid w:val="00CA3A39"/>
  </w:style>
  <w:style w:type="paragraph" w:customStyle="1" w:styleId="699D141251764BE9BDB59ECF7F809FAC">
    <w:name w:val="699D141251764BE9BDB59ECF7F809FAC"/>
    <w:rsid w:val="00CA3A39"/>
  </w:style>
  <w:style w:type="paragraph" w:customStyle="1" w:styleId="9B547A524332439496DF9461292F3F5C">
    <w:name w:val="9B547A524332439496DF9461292F3F5C"/>
    <w:rsid w:val="00CA3A39"/>
  </w:style>
  <w:style w:type="paragraph" w:customStyle="1" w:styleId="F4E4DCDEE5EA4C248EF38E7278944587">
    <w:name w:val="F4E4DCDEE5EA4C248EF38E7278944587"/>
    <w:rsid w:val="00CA3A39"/>
  </w:style>
  <w:style w:type="paragraph" w:customStyle="1" w:styleId="ED72310560FD4C87A0BC29222499FAA7">
    <w:name w:val="ED72310560FD4C87A0BC29222499FAA7"/>
    <w:rsid w:val="00CA3A39"/>
  </w:style>
  <w:style w:type="paragraph" w:customStyle="1" w:styleId="E08C9A09839F448297A7E0D214609076">
    <w:name w:val="E08C9A09839F448297A7E0D214609076"/>
    <w:rsid w:val="00CA3A39"/>
  </w:style>
  <w:style w:type="paragraph" w:customStyle="1" w:styleId="FEBE52F09C9D40E986165C09828D17FF">
    <w:name w:val="FEBE52F09C9D40E986165C09828D17FF"/>
    <w:rsid w:val="00CA3A39"/>
  </w:style>
  <w:style w:type="character" w:customStyle="1" w:styleId="Heading2Char">
    <w:name w:val="Heading 2 Char"/>
    <w:basedOn w:val="DefaultParagraphFont"/>
    <w:link w:val="Heading2"/>
    <w:uiPriority w:val="9"/>
    <w:rsid w:val="00CA3A3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71466C1B62EA40ECB768F87B8DFB575B">
    <w:name w:val="71466C1B62EA40ECB768F87B8DFB575B"/>
    <w:rsid w:val="00CA3A39"/>
  </w:style>
  <w:style w:type="paragraph" w:customStyle="1" w:styleId="CC6B9D16C4AB4747852E27F6F4DABEB5">
    <w:name w:val="CC6B9D16C4AB4747852E27F6F4DABEB5"/>
    <w:rsid w:val="00AD72A3"/>
    <w:pPr>
      <w:spacing w:after="200" w:line="276" w:lineRule="auto"/>
    </w:pPr>
  </w:style>
  <w:style w:type="paragraph" w:customStyle="1" w:styleId="EEB285D714AD489DA60AD775B8CEE6D2">
    <w:name w:val="EEB285D714AD489DA60AD775B8CEE6D2"/>
    <w:rsid w:val="00AD72A3"/>
    <w:pPr>
      <w:spacing w:after="200" w:line="276" w:lineRule="auto"/>
    </w:pPr>
  </w:style>
  <w:style w:type="paragraph" w:customStyle="1" w:styleId="9D46EC9179F74638B71AEE38A210F506">
    <w:name w:val="9D46EC9179F74638B71AEE38A210F506"/>
    <w:rsid w:val="00AD72A3"/>
    <w:pPr>
      <w:spacing w:after="200" w:line="276" w:lineRule="auto"/>
    </w:pPr>
  </w:style>
  <w:style w:type="paragraph" w:customStyle="1" w:styleId="36245B67C8454592B4665A70C4CBB4D5">
    <w:name w:val="36245B67C8454592B4665A70C4CBB4D5"/>
    <w:rsid w:val="00AD72A3"/>
    <w:pPr>
      <w:spacing w:after="200" w:line="276" w:lineRule="auto"/>
    </w:pPr>
  </w:style>
  <w:style w:type="paragraph" w:customStyle="1" w:styleId="4E33F3A86BB44223B1827637D7A6D06F">
    <w:name w:val="4E33F3A86BB44223B1827637D7A6D06F"/>
    <w:rsid w:val="00AD72A3"/>
    <w:pPr>
      <w:spacing w:after="200" w:line="276" w:lineRule="auto"/>
    </w:pPr>
  </w:style>
  <w:style w:type="paragraph" w:customStyle="1" w:styleId="74FBA3C3EFB14F45B0FD8095BD4939F4">
    <w:name w:val="74FBA3C3EFB14F45B0FD8095BD4939F4"/>
    <w:rsid w:val="00AD72A3"/>
    <w:pPr>
      <w:spacing w:after="200" w:line="276" w:lineRule="auto"/>
    </w:pPr>
  </w:style>
  <w:style w:type="paragraph" w:customStyle="1" w:styleId="E7AF401245A248C0A8668EC4C7B116BC">
    <w:name w:val="E7AF401245A248C0A8668EC4C7B116BC"/>
    <w:rsid w:val="00AD72A3"/>
    <w:pPr>
      <w:spacing w:after="200" w:line="276" w:lineRule="auto"/>
    </w:pPr>
  </w:style>
  <w:style w:type="paragraph" w:customStyle="1" w:styleId="17CF310078B0426097906D5C65F39412">
    <w:name w:val="17CF310078B0426097906D5C65F39412"/>
    <w:rsid w:val="00AD72A3"/>
    <w:pPr>
      <w:spacing w:after="200" w:line="276" w:lineRule="auto"/>
    </w:pPr>
  </w:style>
  <w:style w:type="paragraph" w:customStyle="1" w:styleId="0E4C3DD6E77B41C8840794ED1A9ADD29">
    <w:name w:val="0E4C3DD6E77B41C8840794ED1A9ADD29"/>
    <w:rsid w:val="00AD72A3"/>
    <w:pPr>
      <w:spacing w:after="200" w:line="276" w:lineRule="auto"/>
    </w:pPr>
  </w:style>
  <w:style w:type="paragraph" w:customStyle="1" w:styleId="E2F87E9B9BDE4500A8903DE399ED4DEB">
    <w:name w:val="E2F87E9B9BDE4500A8903DE399ED4DEB"/>
    <w:rsid w:val="006A113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2024-10-07T12:15:00Z</dcterms:created>
  <dcterms:modified xsi:type="dcterms:W3CDTF">2025-01-01T05:45:00Z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